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ABC12" w14:textId="77777777" w:rsidR="00D201A6" w:rsidRPr="002C1FC4" w:rsidRDefault="00D201A6" w:rsidP="00D201A6">
      <w:pPr>
        <w:jc w:val="center"/>
        <w:rPr>
          <w:rFonts w:ascii="Arial" w:hAnsi="Arial" w:cs="Arial"/>
          <w:b/>
          <w:sz w:val="26"/>
          <w:szCs w:val="26"/>
        </w:rPr>
      </w:pPr>
      <w:r w:rsidRPr="002C1FC4">
        <w:rPr>
          <w:rFonts w:ascii="Arial" w:hAnsi="Arial" w:cs="Arial"/>
          <w:b/>
          <w:sz w:val="26"/>
          <w:szCs w:val="26"/>
        </w:rPr>
        <w:t>Technology</w:t>
      </w:r>
    </w:p>
    <w:p w14:paraId="359DB5B0" w14:textId="77777777" w:rsidR="00D201A6" w:rsidRPr="002C1FC4" w:rsidRDefault="00D201A6" w:rsidP="00D201A6">
      <w:pPr>
        <w:jc w:val="center"/>
        <w:rPr>
          <w:sz w:val="26"/>
          <w:szCs w:val="26"/>
        </w:rPr>
      </w:pPr>
    </w:p>
    <w:tbl>
      <w:tblPr>
        <w:tblW w:w="11444" w:type="dxa"/>
        <w:tblInd w:w="93" w:type="dxa"/>
        <w:tblLook w:val="04A0" w:firstRow="1" w:lastRow="0" w:firstColumn="1" w:lastColumn="0" w:noHBand="0" w:noVBand="1"/>
      </w:tblPr>
      <w:tblGrid>
        <w:gridCol w:w="2540"/>
        <w:gridCol w:w="2120"/>
        <w:gridCol w:w="2000"/>
        <w:gridCol w:w="289"/>
        <w:gridCol w:w="1060"/>
        <w:gridCol w:w="1060"/>
        <w:gridCol w:w="1060"/>
        <w:gridCol w:w="289"/>
        <w:gridCol w:w="1060"/>
      </w:tblGrid>
      <w:tr w:rsidR="00D201A6" w:rsidRPr="002C1FC4" w14:paraId="2FA43D5E" w14:textId="77777777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EEC9" w14:textId="77777777" w:rsidR="00D201A6" w:rsidRPr="002C1FC4" w:rsidRDefault="00D201A6" w:rsidP="00F5134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sz w:val="26"/>
                <w:szCs w:val="26"/>
              </w:rPr>
              <w:t xml:space="preserve">Student: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B888AA8" w14:textId="77777777" w:rsidR="00D201A6" w:rsidRPr="002C1FC4" w:rsidRDefault="00D201A6" w:rsidP="00F5134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FC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C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54E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129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CBB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9AD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46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20054317" w14:textId="77777777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09DA" w14:textId="77777777" w:rsidR="00D201A6" w:rsidRPr="002C1FC4" w:rsidRDefault="00D201A6" w:rsidP="00F5134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sz w:val="26"/>
                <w:szCs w:val="26"/>
              </w:rPr>
              <w:t xml:space="preserve">Date: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CDB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69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79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FB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23A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A5D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E8F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2A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3E735BA6" w14:textId="77777777" w:rsidTr="00F51349">
        <w:trPr>
          <w:trHeight w:val="4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92B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34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993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8EF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35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42E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64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232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EF4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3DF94DD0" w14:textId="77777777" w:rsidTr="00F51349">
        <w:trPr>
          <w:trHeight w:val="32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583" w14:textId="77777777" w:rsidR="00D201A6" w:rsidRPr="002C1FC4" w:rsidRDefault="00D201A6" w:rsidP="00F5134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Task(s) performed/skill utilization</w:t>
            </w:r>
            <w:r w:rsidRPr="002C1FC4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440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6C9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FC3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FE3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DEC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46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E9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0FD94C4D" w14:textId="77777777" w:rsidTr="00F51349">
        <w:trPr>
          <w:trHeight w:val="480"/>
        </w:trPr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FEE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2A630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E3BF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FDD0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F556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F2B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DD16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8F5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F3C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17B07756" w14:textId="77777777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0EE1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E2C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7E7B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20E0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0BB8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72D3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E1AF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CE2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250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3338E396" w14:textId="77777777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ECB6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EDC60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94F8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CC32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7E2E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483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F63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6BF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821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0CE1D387" w14:textId="77777777" w:rsidTr="00F51349">
        <w:trPr>
          <w:trHeight w:val="480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FC2F1" w14:textId="77777777" w:rsidR="00D201A6" w:rsidRPr="002C1FC4" w:rsidRDefault="00D201A6" w:rsidP="00F5134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BEHAVIORS OBSERVED: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5C0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9FD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858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A48C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592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E23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6EF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7EE21AB8" w14:textId="77777777" w:rsidTr="00F51349">
        <w:trPr>
          <w:trHeight w:val="520"/>
        </w:trPr>
        <w:tc>
          <w:tcPr>
            <w:tcW w:w="66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C9FEF" w14:textId="77777777" w:rsidR="00D201A6" w:rsidRPr="002C1FC4" w:rsidRDefault="00D201A6" w:rsidP="00F51349">
            <w:pPr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2C1FC4">
              <w:rPr>
                <w:rFonts w:ascii="Arial" w:hAnsi="Arial" w:cs="Arial"/>
                <w:i/>
                <w:iCs/>
                <w:sz w:val="26"/>
                <w:szCs w:val="26"/>
              </w:rPr>
              <w:t>Please rate by placing a "</w:t>
            </w:r>
            <w:r w:rsidRPr="002C1FC4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</w:t>
            </w:r>
            <w:r w:rsidRPr="002C1FC4">
              <w:rPr>
                <w:rFonts w:ascii="Arial" w:hAnsi="Arial" w:cs="Arial"/>
                <w:i/>
                <w:iCs/>
                <w:sz w:val="26"/>
                <w:szCs w:val="26"/>
              </w:rPr>
              <w:t>" in the appropriate column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6F0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FA21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A9B61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7D3A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N/A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F411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517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73B55584" w14:textId="77777777" w:rsidTr="00F51349">
        <w:trPr>
          <w:trHeight w:val="34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F29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Turns on computer independently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34EE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7E1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0CD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CEC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1FD7F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E36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C05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262E313B" w14:textId="77777777" w:rsidTr="00F51349">
        <w:trPr>
          <w:trHeight w:val="34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A49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Uses/plugs in headphones appropriately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CF42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021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1356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D4C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D1B6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0C2E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60F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01C26D38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6DF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Controls 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14B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033A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6C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296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A3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9B6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7E1E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8E8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33627313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C3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Logs on independently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264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622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6D2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4A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5C773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14A9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451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1BD6C0EA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731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Uses a speech program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6B3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98C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A4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4F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BEF3B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7E0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ADD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0A104584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804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Uses a screen enlargement program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D61F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F45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26AA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3F4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2090A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1AFD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3B9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1934D5D5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8B1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C1FC4">
              <w:rPr>
                <w:rFonts w:ascii="Arial" w:hAnsi="Arial" w:cs="Arial"/>
                <w:sz w:val="26"/>
                <w:szCs w:val="26"/>
              </w:rPr>
              <w:t>Touchtypes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BF6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D933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461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1DB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0A87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99C3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7BD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BD3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10C0CDEB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0BD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Accesses internet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318A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4D5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735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88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7DC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2ED37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33CF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651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551D79E3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6A7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Utilizes a web search engine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8422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8DA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8AF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2A5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C0AB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4262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62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09BFC91E" w14:textId="77777777" w:rsidTr="00F51349">
        <w:trPr>
          <w:trHeight w:val="300"/>
        </w:trPr>
        <w:tc>
          <w:tcPr>
            <w:tcW w:w="66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9D7D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Navigates between </w:t>
            </w:r>
            <w:r w:rsidRPr="002C1FC4">
              <w:rPr>
                <w:rFonts w:ascii="Arial" w:hAnsi="Arial" w:cs="Arial"/>
                <w:sz w:val="26"/>
                <w:szCs w:val="26"/>
              </w:rPr>
              <w:t>Word document &amp; Internet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11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4672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687F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184E3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CD8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D44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3C83B41E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3A3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Can create a Word Processing Program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D6AA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9F1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82F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C1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EA75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5F67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035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26CDC6D1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B89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Saves a document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5773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B864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582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AB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1C1F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3BE3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4D52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06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7EFA739E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FC0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Prints a document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93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452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7BE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64D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DD7A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A38F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7EC3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25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46C7B0F5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80D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Retrieves a document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94B0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8F7B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B77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7FA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4810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26A47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DED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B42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133660DD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910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Uses edit tools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943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6870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B5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287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12B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70471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24CC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D1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49A14C9D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B6C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Uses email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EED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5CCA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09F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419E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D4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E1EA2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314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3C9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718177A2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021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Loads disk/CD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25FE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16D1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A3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547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45B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E9523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C2BC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60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1F85358E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65E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Uses disk identification system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C557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58D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53AC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DB67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3EA3D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E0E9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587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35168438" w14:textId="77777777" w:rsidTr="00F51349">
        <w:trPr>
          <w:trHeight w:val="32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532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Creates Power Point Presentation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65BA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EBC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665E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E56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BCF01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156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170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0E16E28F" w14:textId="77777777" w:rsidTr="00F51349">
        <w:trPr>
          <w:trHeight w:val="320"/>
        </w:trPr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2AEA" w14:textId="77777777" w:rsidR="00D201A6" w:rsidRDefault="00D201A6" w:rsidP="00F5134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20A334A" w14:textId="77777777" w:rsidR="00D201A6" w:rsidRDefault="00D201A6" w:rsidP="00F5134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C5E8762" w14:textId="77777777" w:rsidR="00D201A6" w:rsidRDefault="00D201A6" w:rsidP="00F5134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17C8ADA" w14:textId="77777777" w:rsidR="00D201A6" w:rsidRPr="002C1FC4" w:rsidRDefault="00D201A6" w:rsidP="00F5134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BEHAVIORS OBSERVED: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7954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6949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F4FE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269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537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9F3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D70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184420F9" w14:textId="77777777" w:rsidTr="00F51349">
        <w:trPr>
          <w:trHeight w:val="260"/>
        </w:trPr>
        <w:tc>
          <w:tcPr>
            <w:tcW w:w="66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E4D56" w14:textId="77777777" w:rsidR="00D201A6" w:rsidRPr="002C1FC4" w:rsidRDefault="00D201A6" w:rsidP="00F51349">
            <w:pPr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2C1FC4">
              <w:rPr>
                <w:rFonts w:ascii="Arial" w:hAnsi="Arial" w:cs="Arial"/>
                <w:i/>
                <w:iCs/>
                <w:sz w:val="26"/>
                <w:szCs w:val="26"/>
              </w:rPr>
              <w:t>Please rate by placing a "</w:t>
            </w:r>
            <w:r w:rsidRPr="002C1FC4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1</w:t>
            </w:r>
            <w:r w:rsidRPr="002C1FC4">
              <w:rPr>
                <w:rFonts w:ascii="Arial" w:hAnsi="Arial" w:cs="Arial"/>
                <w:i/>
                <w:iCs/>
                <w:sz w:val="26"/>
                <w:szCs w:val="26"/>
              </w:rPr>
              <w:t>" in the appropriate column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975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8A53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76D31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4BEE0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N/A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7B8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CAC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67842B15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A5A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Creates Excel Spreadsheet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CF68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3A0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5BEE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A74F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6401C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7E2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A3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20B6EA41" w14:textId="77777777" w:rsidTr="00F51349">
        <w:trPr>
          <w:trHeight w:val="300"/>
        </w:trPr>
        <w:tc>
          <w:tcPr>
            <w:tcW w:w="66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5A74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Scans print document for auditory/Braille access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640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030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0BDF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03C3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2A10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43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4BD83D7E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79E9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 xml:space="preserve">Uses </w:t>
            </w:r>
            <w:proofErr w:type="spellStart"/>
            <w:r w:rsidRPr="002C1FC4">
              <w:rPr>
                <w:rFonts w:ascii="Arial" w:hAnsi="Arial" w:cs="Arial"/>
                <w:sz w:val="26"/>
                <w:szCs w:val="26"/>
              </w:rPr>
              <w:t>notetaking</w:t>
            </w:r>
            <w:proofErr w:type="spellEnd"/>
            <w:r w:rsidRPr="002C1FC4">
              <w:rPr>
                <w:rFonts w:ascii="Arial" w:hAnsi="Arial" w:cs="Arial"/>
                <w:sz w:val="26"/>
                <w:szCs w:val="26"/>
              </w:rPr>
              <w:t xml:space="preserve"> device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29F4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88F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F580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40E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2DC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1438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2F4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762249E5" w14:textId="77777777" w:rsidTr="00F51349">
        <w:trPr>
          <w:trHeight w:val="300"/>
        </w:trPr>
        <w:tc>
          <w:tcPr>
            <w:tcW w:w="66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BDE2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 xml:space="preserve">Transfers data from </w:t>
            </w:r>
            <w:proofErr w:type="spellStart"/>
            <w:r w:rsidRPr="002C1FC4">
              <w:rPr>
                <w:rFonts w:ascii="Arial" w:hAnsi="Arial" w:cs="Arial"/>
                <w:sz w:val="26"/>
                <w:szCs w:val="26"/>
              </w:rPr>
              <w:t>notetaker</w:t>
            </w:r>
            <w:proofErr w:type="spellEnd"/>
            <w:r w:rsidRPr="002C1FC4">
              <w:rPr>
                <w:rFonts w:ascii="Arial" w:hAnsi="Arial" w:cs="Arial"/>
                <w:sz w:val="26"/>
                <w:szCs w:val="26"/>
              </w:rPr>
              <w:t xml:space="preserve"> to printer/embosser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7D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628C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93B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CC42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D6C6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E4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3678B8F0" w14:textId="77777777" w:rsidTr="00F51349">
        <w:trPr>
          <w:trHeight w:val="300"/>
        </w:trPr>
        <w:tc>
          <w:tcPr>
            <w:tcW w:w="66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9D08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C1FC4">
              <w:rPr>
                <w:rFonts w:ascii="Arial" w:hAnsi="Arial" w:cs="Arial"/>
                <w:sz w:val="26"/>
                <w:szCs w:val="26"/>
              </w:rPr>
              <w:t>Trfrs</w:t>
            </w:r>
            <w:proofErr w:type="spellEnd"/>
            <w:r w:rsidRPr="002C1FC4">
              <w:rPr>
                <w:rFonts w:ascii="Arial" w:hAnsi="Arial" w:cs="Arial"/>
                <w:sz w:val="26"/>
                <w:szCs w:val="26"/>
              </w:rPr>
              <w:t xml:space="preserve"> data from Internet/computer file to printer/embosser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7C8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F92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4DA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ABA6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AF12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08B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41BD09F7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A23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Leaves computer station orderly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AAEF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A52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7E4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FD6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0CBFF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EEBE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C2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3CDE133E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299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Applies learned technology skills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D408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D3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B83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A9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BBF60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9970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902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78C634FE" w14:textId="77777777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FAA8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Effectively uses AAC device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0BD4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E44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3F3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6557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7DF8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A51E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2D2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57B327A9" w14:textId="77777777" w:rsidTr="00F51349">
        <w:trPr>
          <w:trHeight w:val="11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B1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2B1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2D8E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4DB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4FA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91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B58A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512F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E00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479D2F2E" w14:textId="77777777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644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2A5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7B861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56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D8EE2A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35A85B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88A8DC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C1FC4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2FF3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1EE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7F976963" w14:textId="77777777" w:rsidTr="00F51349">
        <w:trPr>
          <w:trHeight w:val="1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E3A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68099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0471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54C6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51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FE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7B46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0585C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  <w:r w:rsidRPr="002C1FC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154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06F6B408" w14:textId="77777777" w:rsidTr="00F51349">
        <w:trPr>
          <w:trHeight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EBCE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2CF4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74DD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358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3D7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7AF0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FCF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56E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EEB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201A6" w:rsidRPr="002C1FC4" w14:paraId="25AA4091" w14:textId="77777777" w:rsidTr="00F51349">
        <w:trPr>
          <w:trHeight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5566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F043" w14:textId="77777777" w:rsidR="00D201A6" w:rsidRPr="002C1FC4" w:rsidRDefault="00D201A6" w:rsidP="00F513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BBF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4D5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21F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34FA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285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123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3057" w14:textId="77777777" w:rsidR="00D201A6" w:rsidRPr="002C1FC4" w:rsidRDefault="00D201A6" w:rsidP="00F5134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F7BAEAE" w14:textId="77777777" w:rsidR="00D614C4" w:rsidRPr="00D201A6" w:rsidRDefault="00D614C4" w:rsidP="00D201A6">
      <w:bookmarkStart w:id="0" w:name="_GoBack"/>
      <w:bookmarkEnd w:id="0"/>
    </w:p>
    <w:sectPr w:rsidR="00D614C4" w:rsidRPr="00D201A6" w:rsidSect="00994D57">
      <w:headerReference w:type="first" r:id="rId8"/>
      <w:footerReference w:type="first" r:id="rId9"/>
      <w:pgSz w:w="12240" w:h="15840"/>
      <w:pgMar w:top="36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EA775" w14:textId="77777777" w:rsidR="005C24C7" w:rsidRDefault="005C24C7">
      <w:r>
        <w:separator/>
      </w:r>
    </w:p>
  </w:endnote>
  <w:endnote w:type="continuationSeparator" w:id="0">
    <w:p w14:paraId="29C13A12" w14:textId="77777777" w:rsidR="005C24C7" w:rsidRDefault="005C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DBA25" w14:textId="77777777" w:rsidR="005C24C7" w:rsidRDefault="005C24C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09588F4" wp14:editId="33B3FAA4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FEF0" w14:textId="77777777" w:rsidR="005C24C7" w:rsidRDefault="005C24C7">
      <w:r>
        <w:separator/>
      </w:r>
    </w:p>
  </w:footnote>
  <w:footnote w:type="continuationSeparator" w:id="0">
    <w:p w14:paraId="38E14BC8" w14:textId="77777777" w:rsidR="005C24C7" w:rsidRDefault="005C2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91D0B" w14:textId="77777777" w:rsidR="005C24C7" w:rsidRDefault="005C24C7" w:rsidP="00771660">
    <w:pPr>
      <w:pStyle w:val="Header"/>
    </w:pPr>
    <w:r>
      <w:rPr>
        <w:noProof/>
      </w:rPr>
      <w:drawing>
        <wp:inline distT="0" distB="0" distL="0" distR="0" wp14:anchorId="08586B9A" wp14:editId="4324A9DE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C2CF3" w14:textId="77777777" w:rsidR="005C24C7" w:rsidRDefault="005C24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D23789"/>
    <w:multiLevelType w:val="hybridMultilevel"/>
    <w:tmpl w:val="A04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54AF"/>
    <w:multiLevelType w:val="hybridMultilevel"/>
    <w:tmpl w:val="A1E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57DFD"/>
    <w:multiLevelType w:val="hybridMultilevel"/>
    <w:tmpl w:val="3046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4"/>
    <w:rsid w:val="00006150"/>
    <w:rsid w:val="00006319"/>
    <w:rsid w:val="00026C5D"/>
    <w:rsid w:val="000721D7"/>
    <w:rsid w:val="000849ED"/>
    <w:rsid w:val="000A2DF3"/>
    <w:rsid w:val="000B19DA"/>
    <w:rsid w:val="000E6B5B"/>
    <w:rsid w:val="00110676"/>
    <w:rsid w:val="00162459"/>
    <w:rsid w:val="001C1A16"/>
    <w:rsid w:val="001C5AA6"/>
    <w:rsid w:val="001F1F5C"/>
    <w:rsid w:val="00205E6A"/>
    <w:rsid w:val="0021256E"/>
    <w:rsid w:val="00227A53"/>
    <w:rsid w:val="0023252A"/>
    <w:rsid w:val="002429FF"/>
    <w:rsid w:val="00245A13"/>
    <w:rsid w:val="002469CF"/>
    <w:rsid w:val="002A322C"/>
    <w:rsid w:val="002B3267"/>
    <w:rsid w:val="002E0575"/>
    <w:rsid w:val="002F64A5"/>
    <w:rsid w:val="00334A4D"/>
    <w:rsid w:val="00364706"/>
    <w:rsid w:val="00380D94"/>
    <w:rsid w:val="003E3893"/>
    <w:rsid w:val="004A0C33"/>
    <w:rsid w:val="004A3C73"/>
    <w:rsid w:val="00590A57"/>
    <w:rsid w:val="005C24C7"/>
    <w:rsid w:val="005C6BB8"/>
    <w:rsid w:val="005D0FF4"/>
    <w:rsid w:val="005F6B70"/>
    <w:rsid w:val="0067361E"/>
    <w:rsid w:val="00692F1F"/>
    <w:rsid w:val="006C2F28"/>
    <w:rsid w:val="006C66E1"/>
    <w:rsid w:val="006E366F"/>
    <w:rsid w:val="007003AB"/>
    <w:rsid w:val="007100FD"/>
    <w:rsid w:val="00732358"/>
    <w:rsid w:val="00733E0C"/>
    <w:rsid w:val="00740EF5"/>
    <w:rsid w:val="007462A0"/>
    <w:rsid w:val="00771660"/>
    <w:rsid w:val="00784DFF"/>
    <w:rsid w:val="007F038A"/>
    <w:rsid w:val="0083261D"/>
    <w:rsid w:val="008D5921"/>
    <w:rsid w:val="00905EF5"/>
    <w:rsid w:val="009379B0"/>
    <w:rsid w:val="00971B31"/>
    <w:rsid w:val="00994D57"/>
    <w:rsid w:val="00A727A9"/>
    <w:rsid w:val="00A92094"/>
    <w:rsid w:val="00AF68AB"/>
    <w:rsid w:val="00B21956"/>
    <w:rsid w:val="00BA1A5C"/>
    <w:rsid w:val="00BB2998"/>
    <w:rsid w:val="00BC2ED7"/>
    <w:rsid w:val="00BE76C4"/>
    <w:rsid w:val="00C14EF7"/>
    <w:rsid w:val="00C432E9"/>
    <w:rsid w:val="00C51CC4"/>
    <w:rsid w:val="00C66C8F"/>
    <w:rsid w:val="00C704FE"/>
    <w:rsid w:val="00C72F40"/>
    <w:rsid w:val="00C90E86"/>
    <w:rsid w:val="00CB0672"/>
    <w:rsid w:val="00CD6648"/>
    <w:rsid w:val="00D201A6"/>
    <w:rsid w:val="00D614C4"/>
    <w:rsid w:val="00DB6E4B"/>
    <w:rsid w:val="00DC34CB"/>
    <w:rsid w:val="00DE44AD"/>
    <w:rsid w:val="00E37C59"/>
    <w:rsid w:val="00E6573E"/>
    <w:rsid w:val="00E71332"/>
    <w:rsid w:val="00EA733B"/>
    <w:rsid w:val="00F115C7"/>
    <w:rsid w:val="00F11EEF"/>
    <w:rsid w:val="00FB0A21"/>
    <w:rsid w:val="00FC1EC5"/>
    <w:rsid w:val="00FC5CDC"/>
    <w:rsid w:val="00FD5C8C"/>
    <w:rsid w:val="00FE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9F3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u1user:Downloads:IU1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IU1 Letterhead-8.dot</Template>
  <TotalTime>0</TotalTime>
  <Pages>2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Kristin Szewczyyk</cp:lastModifiedBy>
  <cp:revision>2</cp:revision>
  <cp:lastPrinted>2012-05-11T18:35:00Z</cp:lastPrinted>
  <dcterms:created xsi:type="dcterms:W3CDTF">2014-07-01T16:20:00Z</dcterms:created>
  <dcterms:modified xsi:type="dcterms:W3CDTF">2014-07-01T16:20:00Z</dcterms:modified>
</cp:coreProperties>
</file>